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F" w:rsidRPr="0080584F" w:rsidRDefault="001E6CCF" w:rsidP="0080584F">
      <w:pPr>
        <w:rPr>
          <w:sz w:val="28"/>
        </w:rPr>
      </w:pPr>
      <w:r w:rsidRPr="0080584F">
        <w:rPr>
          <w:sz w:val="28"/>
        </w:rPr>
        <w:t>Relevant qu</w:t>
      </w:r>
      <w:r w:rsidR="00DA5AE8" w:rsidRPr="0080584F">
        <w:rPr>
          <w:sz w:val="28"/>
        </w:rPr>
        <w:t>estions for semester one exams. This is a</w:t>
      </w:r>
      <w:r w:rsidRPr="0080584F">
        <w:rPr>
          <w:sz w:val="28"/>
        </w:rPr>
        <w:t>ssuming all Gravity and Motion a</w:t>
      </w:r>
      <w:r w:rsidR="00DA5AE8" w:rsidRPr="0080584F">
        <w:rPr>
          <w:sz w:val="28"/>
        </w:rPr>
        <w:t>nd Electromagnetism are covered in unit 3.</w:t>
      </w:r>
    </w:p>
    <w:p w:rsidR="001E6CCF" w:rsidRPr="0080584F" w:rsidRDefault="003A0C35">
      <w:pPr>
        <w:rPr>
          <w:sz w:val="28"/>
        </w:rPr>
      </w:pPr>
      <w:r w:rsidRPr="0080584F">
        <w:rPr>
          <w:sz w:val="28"/>
        </w:rPr>
        <w:t>You may thank Mr Patterson for compiling this list.</w:t>
      </w:r>
    </w:p>
    <w:p w:rsidR="00DA5AE8" w:rsidRDefault="00DA5AE8"/>
    <w:p w:rsidR="001E6CCF" w:rsidRPr="001E6CCF" w:rsidRDefault="001E6CCF">
      <w:pPr>
        <w:rPr>
          <w:b/>
        </w:rPr>
      </w:pPr>
      <w:r w:rsidRPr="001E6CCF">
        <w:rPr>
          <w:b/>
        </w:rPr>
        <w:t>WACE 2014</w:t>
      </w:r>
    </w:p>
    <w:p w:rsidR="001E6CCF" w:rsidRDefault="001E6CCF">
      <w:r>
        <w:t>Section One: 5</w:t>
      </w:r>
      <w:proofErr w:type="gramStart"/>
      <w:r>
        <w:t>,7,9,10,11,13</w:t>
      </w:r>
      <w:proofErr w:type="gramEnd"/>
    </w:p>
    <w:p w:rsidR="001E6CCF" w:rsidRDefault="001E6CCF">
      <w:r>
        <w:t>Section Two: 15</w:t>
      </w:r>
      <w:proofErr w:type="gramStart"/>
      <w:r>
        <w:t>,16,17,19,20</w:t>
      </w:r>
      <w:proofErr w:type="gramEnd"/>
    </w:p>
    <w:p w:rsidR="001E6CCF" w:rsidRDefault="001E6CCF">
      <w:r>
        <w:t>Section Three: 21</w:t>
      </w:r>
    </w:p>
    <w:p w:rsidR="001E6CCF" w:rsidRDefault="001E6CCF"/>
    <w:p w:rsidR="001E6CCF" w:rsidRPr="001E6CCF" w:rsidRDefault="001E6CCF">
      <w:pPr>
        <w:rPr>
          <w:b/>
        </w:rPr>
      </w:pPr>
      <w:r w:rsidRPr="001E6CCF">
        <w:rPr>
          <w:b/>
        </w:rPr>
        <w:t>WACE 2013</w:t>
      </w:r>
    </w:p>
    <w:p w:rsidR="001E6CCF" w:rsidRDefault="001E6CCF" w:rsidP="001E6CCF">
      <w:r>
        <w:t>Section One: 1,3,5,6</w:t>
      </w:r>
      <w:r w:rsidR="00786979">
        <w:t>,8,9,11,12</w:t>
      </w:r>
    </w:p>
    <w:p w:rsidR="001E6CCF" w:rsidRDefault="001E6CCF" w:rsidP="001E6CCF">
      <w:r>
        <w:t xml:space="preserve">Section Two: </w:t>
      </w:r>
      <w:r w:rsidR="00786979">
        <w:t>13</w:t>
      </w:r>
      <w:proofErr w:type="gramStart"/>
      <w:r w:rsidR="00786979">
        <w:t>,14,15,16,17</w:t>
      </w:r>
      <w:proofErr w:type="gramEnd"/>
    </w:p>
    <w:p w:rsidR="001E6CCF" w:rsidRDefault="001E6CCF" w:rsidP="001E6CCF">
      <w:r>
        <w:t>Section Three:</w:t>
      </w:r>
      <w:r w:rsidR="00786979">
        <w:t xml:space="preserve"> Neither </w:t>
      </w:r>
      <w:proofErr w:type="gramStart"/>
      <w:r w:rsidR="00786979">
        <w:t>are</w:t>
      </w:r>
      <w:proofErr w:type="gramEnd"/>
      <w:r w:rsidR="00786979">
        <w:t xml:space="preserve"> relevant</w:t>
      </w:r>
    </w:p>
    <w:p w:rsidR="001E6CCF" w:rsidRDefault="001E6CCF" w:rsidP="001E6CCF"/>
    <w:p w:rsidR="00786979" w:rsidRPr="001E6CCF" w:rsidRDefault="00786979" w:rsidP="00786979">
      <w:pPr>
        <w:rPr>
          <w:b/>
        </w:rPr>
      </w:pPr>
      <w:r>
        <w:rPr>
          <w:b/>
        </w:rPr>
        <w:t>WACE 2012</w:t>
      </w:r>
    </w:p>
    <w:p w:rsidR="00786979" w:rsidRDefault="00786979" w:rsidP="00786979">
      <w:r>
        <w:t>Section One: 5</w:t>
      </w:r>
      <w:proofErr w:type="gramStart"/>
      <w:r>
        <w:t>,6,7,8,9,10,11</w:t>
      </w:r>
      <w:proofErr w:type="gramEnd"/>
    </w:p>
    <w:p w:rsidR="00786979" w:rsidRDefault="00786979" w:rsidP="00786979">
      <w:r>
        <w:t xml:space="preserve">Section Two: 12 </w:t>
      </w:r>
      <w:r w:rsidRPr="00977E64">
        <w:rPr>
          <w:sz w:val="20"/>
        </w:rPr>
        <w:t>(but not a)</w:t>
      </w:r>
      <w:r>
        <w:t>,</w:t>
      </w:r>
      <w:r w:rsidR="00977E64">
        <w:t xml:space="preserve"> </w:t>
      </w:r>
      <w:r>
        <w:t>13</w:t>
      </w:r>
      <w:proofErr w:type="gramStart"/>
      <w:r>
        <w:t>,14</w:t>
      </w:r>
      <w:proofErr w:type="gramEnd"/>
      <w:r>
        <w:t>,</w:t>
      </w:r>
      <w:r w:rsidR="00977E64">
        <w:t xml:space="preserve"> </w:t>
      </w:r>
      <w:r>
        <w:t>15,16,17</w:t>
      </w:r>
      <w:r w:rsidR="000E3511">
        <w:t>,18</w:t>
      </w:r>
    </w:p>
    <w:p w:rsidR="00786979" w:rsidRDefault="00786979" w:rsidP="00786979">
      <w:r>
        <w:t xml:space="preserve">Section Three: </w:t>
      </w:r>
      <w:r w:rsidR="000E3511">
        <w:t xml:space="preserve">Neither </w:t>
      </w:r>
      <w:proofErr w:type="gramStart"/>
      <w:r w:rsidR="000E3511">
        <w:t>are</w:t>
      </w:r>
      <w:proofErr w:type="gramEnd"/>
      <w:r w:rsidR="000E3511">
        <w:t xml:space="preserve"> relevant</w:t>
      </w:r>
    </w:p>
    <w:p w:rsidR="00786979" w:rsidRDefault="00786979" w:rsidP="001E6CCF"/>
    <w:p w:rsidR="000E3511" w:rsidRPr="001E6CCF" w:rsidRDefault="000E3511" w:rsidP="000E3511">
      <w:pPr>
        <w:rPr>
          <w:b/>
        </w:rPr>
      </w:pPr>
      <w:r>
        <w:rPr>
          <w:b/>
        </w:rPr>
        <w:t>WACE 2011</w:t>
      </w:r>
    </w:p>
    <w:p w:rsidR="000E3511" w:rsidRDefault="000E3511" w:rsidP="000E3511">
      <w:r>
        <w:t>Section One: 1</w:t>
      </w:r>
      <w:proofErr w:type="gramStart"/>
      <w:r>
        <w:t>,2,3,5,7,8,10</w:t>
      </w:r>
      <w:proofErr w:type="gramEnd"/>
      <w:r>
        <w:t>, 11 (just remember sound causes vibrations),12</w:t>
      </w:r>
    </w:p>
    <w:p w:rsidR="000E3511" w:rsidRDefault="000E3511" w:rsidP="000E3511">
      <w:r>
        <w:t>Section Two: 15</w:t>
      </w:r>
      <w:proofErr w:type="gramStart"/>
      <w:r>
        <w:t>,16,17,18,19</w:t>
      </w:r>
      <w:r w:rsidR="007F56DD">
        <w:t>,21</w:t>
      </w:r>
      <w:proofErr w:type="gramEnd"/>
    </w:p>
    <w:p w:rsidR="000E3511" w:rsidRDefault="000E3511" w:rsidP="000E3511">
      <w:r>
        <w:t xml:space="preserve">Section Three: Neither </w:t>
      </w:r>
      <w:proofErr w:type="gramStart"/>
      <w:r>
        <w:t>are</w:t>
      </w:r>
      <w:proofErr w:type="gramEnd"/>
      <w:r>
        <w:t xml:space="preserve"> relevant</w:t>
      </w:r>
    </w:p>
    <w:p w:rsidR="000E3511" w:rsidRDefault="000E3511" w:rsidP="001E6CCF"/>
    <w:p w:rsidR="007F56DD" w:rsidRPr="001E6CCF" w:rsidRDefault="007F56DD" w:rsidP="007F56DD">
      <w:pPr>
        <w:rPr>
          <w:b/>
        </w:rPr>
      </w:pPr>
      <w:r>
        <w:rPr>
          <w:b/>
        </w:rPr>
        <w:t>WACE 2010</w:t>
      </w:r>
    </w:p>
    <w:p w:rsidR="007F56DD" w:rsidRDefault="007F56DD" w:rsidP="007F56DD">
      <w:r>
        <w:t>Section One: 2</w:t>
      </w:r>
      <w:proofErr w:type="gramStart"/>
      <w:r>
        <w:t>,5,7,8,10,13</w:t>
      </w:r>
      <w:proofErr w:type="gramEnd"/>
    </w:p>
    <w:p w:rsidR="007F56DD" w:rsidRDefault="007F56DD" w:rsidP="007F56DD">
      <w:r>
        <w:t>Section Two: 15</w:t>
      </w:r>
      <w:proofErr w:type="gramStart"/>
      <w:r>
        <w:t>,16,17,19,21</w:t>
      </w:r>
      <w:proofErr w:type="gramEnd"/>
    </w:p>
    <w:p w:rsidR="007F56DD" w:rsidRDefault="007F56DD" w:rsidP="007F56DD">
      <w:r>
        <w:t>Section Three: 22</w:t>
      </w:r>
    </w:p>
    <w:p w:rsidR="007F56DD" w:rsidRDefault="00DA5AE8" w:rsidP="001E6CCF">
      <w:r>
        <w:br w:type="column"/>
      </w:r>
    </w:p>
    <w:p w:rsidR="00DA5AE8" w:rsidRDefault="00DA5AE8" w:rsidP="001E6CCF">
      <w:bookmarkStart w:id="0" w:name="_GoBack"/>
      <w:bookmarkEnd w:id="0"/>
    </w:p>
    <w:p w:rsidR="00DA5AE8" w:rsidRDefault="00DA5AE8" w:rsidP="001E6CCF"/>
    <w:p w:rsidR="00DA5AE8" w:rsidRDefault="00DA5AE8" w:rsidP="001E6CCF"/>
    <w:p w:rsidR="00DA5AE8" w:rsidRDefault="00DA5AE8" w:rsidP="001E6CCF"/>
    <w:p w:rsidR="00DA5AE8" w:rsidRDefault="00DA5AE8" w:rsidP="001E6CCF"/>
    <w:p w:rsidR="003A0C35" w:rsidRDefault="003A0C35" w:rsidP="001E6CCF"/>
    <w:p w:rsidR="00DA5AE8" w:rsidRDefault="00DA5AE8" w:rsidP="001E6CCF">
      <w:pPr>
        <w:rPr>
          <w:b/>
        </w:rPr>
      </w:pPr>
      <w:r w:rsidRPr="00DA5AE8">
        <w:rPr>
          <w:b/>
        </w:rPr>
        <w:t>WATP 2014</w:t>
      </w:r>
    </w:p>
    <w:p w:rsidR="003A0C35" w:rsidRDefault="003A0C35" w:rsidP="003A0C35">
      <w:r>
        <w:t xml:space="preserve">Section One: </w:t>
      </w:r>
      <w:r w:rsidR="009906AE">
        <w:t>1,2,3,4,5,6,7,9,10,12</w:t>
      </w:r>
    </w:p>
    <w:p w:rsidR="003A0C35" w:rsidRDefault="003A0C35" w:rsidP="003A0C35">
      <w:r>
        <w:t xml:space="preserve">Section Two: </w:t>
      </w:r>
      <w:r w:rsidR="009906AE">
        <w:t>14,16,17,19</w:t>
      </w:r>
    </w:p>
    <w:p w:rsidR="003A0C35" w:rsidRDefault="003A0C35" w:rsidP="003A0C35">
      <w:r>
        <w:t xml:space="preserve">Section Three: </w:t>
      </w:r>
      <w:r w:rsidR="00204F3D">
        <w:t xml:space="preserve">Neither </w:t>
      </w:r>
      <w:proofErr w:type="gramStart"/>
      <w:r w:rsidR="00204F3D">
        <w:t>are</w:t>
      </w:r>
      <w:proofErr w:type="gramEnd"/>
      <w:r w:rsidR="00204F3D">
        <w:t xml:space="preserve"> relevant</w:t>
      </w:r>
    </w:p>
    <w:p w:rsidR="003A0C35" w:rsidRDefault="003A0C35" w:rsidP="001E6CCF">
      <w:pPr>
        <w:rPr>
          <w:b/>
        </w:rPr>
      </w:pPr>
    </w:p>
    <w:p w:rsidR="00204F3D" w:rsidRDefault="00204F3D" w:rsidP="00204F3D">
      <w:pPr>
        <w:rPr>
          <w:b/>
        </w:rPr>
      </w:pPr>
      <w:r w:rsidRPr="00DA5AE8">
        <w:rPr>
          <w:b/>
        </w:rPr>
        <w:t>WATP 201</w:t>
      </w:r>
      <w:r>
        <w:rPr>
          <w:b/>
        </w:rPr>
        <w:t>3</w:t>
      </w:r>
    </w:p>
    <w:p w:rsidR="00204F3D" w:rsidRDefault="00204F3D" w:rsidP="00204F3D">
      <w:r>
        <w:t>Section One: 2</w:t>
      </w:r>
      <w:proofErr w:type="gramStart"/>
      <w:r>
        <w:t>,3,5,6,7</w:t>
      </w:r>
      <w:r w:rsidR="00032372">
        <w:t>,8,13</w:t>
      </w:r>
      <w:proofErr w:type="gramEnd"/>
    </w:p>
    <w:p w:rsidR="00204F3D" w:rsidRDefault="00204F3D" w:rsidP="00204F3D">
      <w:r>
        <w:t xml:space="preserve">Section Two: </w:t>
      </w:r>
      <w:r w:rsidR="00032372">
        <w:t>14</w:t>
      </w:r>
      <w:proofErr w:type="gramStart"/>
      <w:r w:rsidR="00032372">
        <w:t>,16,17,18,20</w:t>
      </w:r>
      <w:proofErr w:type="gramEnd"/>
    </w:p>
    <w:p w:rsidR="00204F3D" w:rsidRDefault="00204F3D" w:rsidP="00204F3D">
      <w:r>
        <w:t xml:space="preserve">Section Three: Neither </w:t>
      </w:r>
      <w:proofErr w:type="gramStart"/>
      <w:r>
        <w:t>are</w:t>
      </w:r>
      <w:proofErr w:type="gramEnd"/>
      <w:r>
        <w:t xml:space="preserve"> relevant</w:t>
      </w:r>
    </w:p>
    <w:p w:rsidR="00204F3D" w:rsidRDefault="00204F3D" w:rsidP="001E6CCF">
      <w:pPr>
        <w:rPr>
          <w:b/>
        </w:rPr>
      </w:pPr>
    </w:p>
    <w:p w:rsidR="00032372" w:rsidRDefault="00032372" w:rsidP="00032372">
      <w:pPr>
        <w:rPr>
          <w:b/>
        </w:rPr>
      </w:pPr>
      <w:r w:rsidRPr="00DA5AE8">
        <w:rPr>
          <w:b/>
        </w:rPr>
        <w:t>WATP 201</w:t>
      </w:r>
      <w:r>
        <w:rPr>
          <w:b/>
        </w:rPr>
        <w:t>2</w:t>
      </w:r>
    </w:p>
    <w:p w:rsidR="00032372" w:rsidRDefault="00032372" w:rsidP="00032372">
      <w:r>
        <w:t>Section One: 3</w:t>
      </w:r>
      <w:proofErr w:type="gramStart"/>
      <w:r>
        <w:t>,4,7,8,9,10,11</w:t>
      </w:r>
      <w:r w:rsidR="00023E41">
        <w:t>,12</w:t>
      </w:r>
      <w:proofErr w:type="gramEnd"/>
    </w:p>
    <w:p w:rsidR="00032372" w:rsidRDefault="00032372" w:rsidP="00032372">
      <w:r>
        <w:t xml:space="preserve">Section Two: </w:t>
      </w:r>
      <w:r w:rsidR="00023E41">
        <w:t>14</w:t>
      </w:r>
      <w:proofErr w:type="gramStart"/>
      <w:r w:rsidR="00023E41">
        <w:t>,16,17,19,20</w:t>
      </w:r>
      <w:proofErr w:type="gramEnd"/>
    </w:p>
    <w:p w:rsidR="00032372" w:rsidRDefault="00032372" w:rsidP="00032372">
      <w:r>
        <w:t>Section Three:</w:t>
      </w:r>
      <w:r w:rsidR="00023E41">
        <w:t xml:space="preserve"> 22</w:t>
      </w:r>
    </w:p>
    <w:p w:rsidR="00032372" w:rsidRDefault="00032372" w:rsidP="001E6CCF">
      <w:pPr>
        <w:rPr>
          <w:b/>
        </w:rPr>
      </w:pPr>
    </w:p>
    <w:p w:rsidR="00023E41" w:rsidRDefault="00023E41" w:rsidP="001E6CCF">
      <w:pPr>
        <w:rPr>
          <w:b/>
        </w:rPr>
      </w:pPr>
    </w:p>
    <w:p w:rsidR="00023E41" w:rsidRDefault="00023E41" w:rsidP="00023E41">
      <w:pPr>
        <w:rPr>
          <w:b/>
        </w:rPr>
      </w:pPr>
      <w:r w:rsidRPr="00DA5AE8">
        <w:rPr>
          <w:b/>
        </w:rPr>
        <w:t>WATP 201</w:t>
      </w:r>
      <w:r>
        <w:rPr>
          <w:b/>
        </w:rPr>
        <w:t>1</w:t>
      </w:r>
    </w:p>
    <w:p w:rsidR="00023E41" w:rsidRDefault="00023E41" w:rsidP="00023E41">
      <w:r>
        <w:t>Section One: 2</w:t>
      </w:r>
      <w:proofErr w:type="gramStart"/>
      <w:r>
        <w:t>,3,5,6,7,</w:t>
      </w:r>
      <w:r w:rsidR="008872F2">
        <w:t>8,10</w:t>
      </w:r>
      <w:proofErr w:type="gramEnd"/>
    </w:p>
    <w:p w:rsidR="00023E41" w:rsidRDefault="00023E41" w:rsidP="00023E41">
      <w:r>
        <w:t xml:space="preserve">Section Two: </w:t>
      </w:r>
      <w:r w:rsidR="008872F2">
        <w:t>14</w:t>
      </w:r>
      <w:proofErr w:type="gramStart"/>
      <w:r w:rsidR="008872F2">
        <w:t>,15,16,17,20,21</w:t>
      </w:r>
      <w:proofErr w:type="gramEnd"/>
    </w:p>
    <w:p w:rsidR="00023E41" w:rsidRDefault="00023E41" w:rsidP="00023E41">
      <w:r>
        <w:t xml:space="preserve">Section Three: </w:t>
      </w:r>
      <w:r w:rsidR="008872F2">
        <w:t xml:space="preserve">Neither </w:t>
      </w:r>
      <w:proofErr w:type="gramStart"/>
      <w:r w:rsidR="008872F2">
        <w:t>are</w:t>
      </w:r>
      <w:proofErr w:type="gramEnd"/>
      <w:r w:rsidR="008872F2">
        <w:t xml:space="preserve"> relevant</w:t>
      </w:r>
    </w:p>
    <w:p w:rsidR="00023E41" w:rsidRDefault="00023E41" w:rsidP="001E6CCF">
      <w:pPr>
        <w:rPr>
          <w:b/>
        </w:rPr>
      </w:pPr>
    </w:p>
    <w:p w:rsidR="008304B7" w:rsidRDefault="008304B7" w:rsidP="001E6CCF">
      <w:pPr>
        <w:rPr>
          <w:b/>
        </w:rPr>
      </w:pPr>
    </w:p>
    <w:p w:rsidR="008304B7" w:rsidRDefault="008304B7" w:rsidP="008304B7">
      <w:pPr>
        <w:rPr>
          <w:b/>
        </w:rPr>
      </w:pPr>
      <w:r w:rsidRPr="00DA5AE8">
        <w:rPr>
          <w:b/>
        </w:rPr>
        <w:t>WATP 201</w:t>
      </w:r>
      <w:r>
        <w:rPr>
          <w:b/>
        </w:rPr>
        <w:t>0</w:t>
      </w:r>
    </w:p>
    <w:p w:rsidR="008304B7" w:rsidRDefault="008304B7" w:rsidP="008304B7">
      <w:r>
        <w:t>Section One</w:t>
      </w:r>
      <w:r w:rsidR="0080584F">
        <w:t xml:space="preserve"> </w:t>
      </w:r>
      <w:r>
        <w:t>(</w:t>
      </w:r>
      <w:r w:rsidR="0080584F">
        <w:t xml:space="preserve">referred to as Section </w:t>
      </w:r>
      <w:r>
        <w:t>A): 1,2,3,4,5,7,8,13,16</w:t>
      </w:r>
    </w:p>
    <w:p w:rsidR="008304B7" w:rsidRDefault="008304B7" w:rsidP="008304B7">
      <w:r>
        <w:t>Section Two</w:t>
      </w:r>
      <w:r w:rsidR="0080584F">
        <w:t xml:space="preserve"> </w:t>
      </w:r>
      <w:r>
        <w:t>(</w:t>
      </w:r>
      <w:r w:rsidR="0080584F">
        <w:t xml:space="preserve">referred to as Section </w:t>
      </w:r>
      <w:r w:rsidR="0080584F">
        <w:t>B</w:t>
      </w:r>
      <w:r>
        <w:t>): 1</w:t>
      </w:r>
      <w:proofErr w:type="gramStart"/>
      <w:r>
        <w:t>,2,3,4,7</w:t>
      </w:r>
      <w:proofErr w:type="gramEnd"/>
    </w:p>
    <w:p w:rsidR="008304B7" w:rsidRDefault="008304B7" w:rsidP="008304B7">
      <w:r>
        <w:t xml:space="preserve">Section </w:t>
      </w:r>
      <w:r w:rsidR="0080584F">
        <w:t xml:space="preserve">Three </w:t>
      </w:r>
      <w:r w:rsidR="0080584F">
        <w:t xml:space="preserve">(referred to as Section </w:t>
      </w:r>
      <w:r w:rsidR="0080584F">
        <w:t>C)</w:t>
      </w:r>
      <w:r>
        <w:t xml:space="preserve">: Neither </w:t>
      </w:r>
      <w:proofErr w:type="gramStart"/>
      <w:r>
        <w:t>are</w:t>
      </w:r>
      <w:proofErr w:type="gramEnd"/>
      <w:r>
        <w:t xml:space="preserve"> relevant</w:t>
      </w:r>
    </w:p>
    <w:p w:rsidR="008304B7" w:rsidRPr="00DA5AE8" w:rsidRDefault="008304B7" w:rsidP="001E6CCF">
      <w:pPr>
        <w:rPr>
          <w:b/>
        </w:rPr>
      </w:pPr>
    </w:p>
    <w:sectPr w:rsidR="008304B7" w:rsidRPr="00DA5AE8" w:rsidSect="0080584F">
      <w:pgSz w:w="11906" w:h="16838"/>
      <w:pgMar w:top="1440" w:right="707" w:bottom="1440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F"/>
    <w:rsid w:val="00023E41"/>
    <w:rsid w:val="00026D29"/>
    <w:rsid w:val="00026F1B"/>
    <w:rsid w:val="00032372"/>
    <w:rsid w:val="000340AA"/>
    <w:rsid w:val="00034718"/>
    <w:rsid w:val="000633B2"/>
    <w:rsid w:val="00063D7C"/>
    <w:rsid w:val="000A3DA0"/>
    <w:rsid w:val="000B7D4C"/>
    <w:rsid w:val="000E3511"/>
    <w:rsid w:val="000E504B"/>
    <w:rsid w:val="00101B60"/>
    <w:rsid w:val="001117FA"/>
    <w:rsid w:val="0012035A"/>
    <w:rsid w:val="00123004"/>
    <w:rsid w:val="00132339"/>
    <w:rsid w:val="0014008C"/>
    <w:rsid w:val="0015713F"/>
    <w:rsid w:val="001616D1"/>
    <w:rsid w:val="00162968"/>
    <w:rsid w:val="00162EDE"/>
    <w:rsid w:val="001A7621"/>
    <w:rsid w:val="001B5215"/>
    <w:rsid w:val="001E6CCF"/>
    <w:rsid w:val="00204F3D"/>
    <w:rsid w:val="00210699"/>
    <w:rsid w:val="00212F34"/>
    <w:rsid w:val="00225921"/>
    <w:rsid w:val="0023228F"/>
    <w:rsid w:val="002B1C9D"/>
    <w:rsid w:val="002B6522"/>
    <w:rsid w:val="002C084E"/>
    <w:rsid w:val="002E6C2E"/>
    <w:rsid w:val="003151A6"/>
    <w:rsid w:val="00330107"/>
    <w:rsid w:val="00331FB8"/>
    <w:rsid w:val="00336098"/>
    <w:rsid w:val="003A0C35"/>
    <w:rsid w:val="003B66AD"/>
    <w:rsid w:val="003D158D"/>
    <w:rsid w:val="003E0A2D"/>
    <w:rsid w:val="003E6F8C"/>
    <w:rsid w:val="00412406"/>
    <w:rsid w:val="004136CA"/>
    <w:rsid w:val="00415A12"/>
    <w:rsid w:val="00456CEE"/>
    <w:rsid w:val="0046752E"/>
    <w:rsid w:val="00484C28"/>
    <w:rsid w:val="00487158"/>
    <w:rsid w:val="004A271A"/>
    <w:rsid w:val="004A58D7"/>
    <w:rsid w:val="004C692C"/>
    <w:rsid w:val="004D7FD9"/>
    <w:rsid w:val="00535E0E"/>
    <w:rsid w:val="00541889"/>
    <w:rsid w:val="00563608"/>
    <w:rsid w:val="005756F0"/>
    <w:rsid w:val="005B09C2"/>
    <w:rsid w:val="005B1FBC"/>
    <w:rsid w:val="005D24C0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126D8"/>
    <w:rsid w:val="00722978"/>
    <w:rsid w:val="0075789B"/>
    <w:rsid w:val="00767303"/>
    <w:rsid w:val="00767CB3"/>
    <w:rsid w:val="00785F23"/>
    <w:rsid w:val="00786979"/>
    <w:rsid w:val="007A787D"/>
    <w:rsid w:val="007B0512"/>
    <w:rsid w:val="007B06B7"/>
    <w:rsid w:val="007F56DD"/>
    <w:rsid w:val="00803AF8"/>
    <w:rsid w:val="0080584F"/>
    <w:rsid w:val="008136AD"/>
    <w:rsid w:val="008304B7"/>
    <w:rsid w:val="00835BDC"/>
    <w:rsid w:val="00853B62"/>
    <w:rsid w:val="00861264"/>
    <w:rsid w:val="00873FFF"/>
    <w:rsid w:val="008872F2"/>
    <w:rsid w:val="00896E6B"/>
    <w:rsid w:val="008A2AD5"/>
    <w:rsid w:val="008D36F7"/>
    <w:rsid w:val="008E5312"/>
    <w:rsid w:val="00933430"/>
    <w:rsid w:val="009646D8"/>
    <w:rsid w:val="00977E64"/>
    <w:rsid w:val="009906AE"/>
    <w:rsid w:val="009B3589"/>
    <w:rsid w:val="009F78A5"/>
    <w:rsid w:val="00A11FB8"/>
    <w:rsid w:val="00A42C99"/>
    <w:rsid w:val="00A7313D"/>
    <w:rsid w:val="00A9310D"/>
    <w:rsid w:val="00AB01AB"/>
    <w:rsid w:val="00AD465B"/>
    <w:rsid w:val="00AF1281"/>
    <w:rsid w:val="00B76693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A6460"/>
    <w:rsid w:val="00CB0F5B"/>
    <w:rsid w:val="00CC1116"/>
    <w:rsid w:val="00CC1EE0"/>
    <w:rsid w:val="00CE49DD"/>
    <w:rsid w:val="00D25E15"/>
    <w:rsid w:val="00D37674"/>
    <w:rsid w:val="00D623F2"/>
    <w:rsid w:val="00D643F1"/>
    <w:rsid w:val="00D924BC"/>
    <w:rsid w:val="00D9439E"/>
    <w:rsid w:val="00D97341"/>
    <w:rsid w:val="00DA2B8D"/>
    <w:rsid w:val="00DA5AE8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96964"/>
    <w:rsid w:val="00F9733F"/>
    <w:rsid w:val="00FB67E2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F949E</Template>
  <TotalTime>107</TotalTime>
  <Pages>1</Pages>
  <Words>179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PATTERSON Damien</cp:lastModifiedBy>
  <cp:revision>5</cp:revision>
  <dcterms:created xsi:type="dcterms:W3CDTF">2016-05-05T00:58:00Z</dcterms:created>
  <dcterms:modified xsi:type="dcterms:W3CDTF">2016-05-05T02:54:00Z</dcterms:modified>
</cp:coreProperties>
</file>